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E0AD" w14:textId="77777777" w:rsidR="00D44957" w:rsidRDefault="005660A9" w:rsidP="005660A9">
      <w:pPr>
        <w:tabs>
          <w:tab w:val="left" w:pos="3675"/>
        </w:tabs>
        <w:spacing w:line="360" w:lineRule="auto"/>
        <w:jc w:val="center"/>
        <w:rPr>
          <w:rFonts w:ascii="Arial" w:hAnsi="Arial" w:cs="Arial"/>
          <w:b/>
        </w:rPr>
      </w:pPr>
      <w:r w:rsidRPr="00E4090F">
        <w:rPr>
          <w:rFonts w:ascii="Arial" w:hAnsi="Arial" w:cs="Arial"/>
          <w:b/>
        </w:rPr>
        <w:t xml:space="preserve">Formulario: Permiso </w:t>
      </w:r>
      <w:r>
        <w:rPr>
          <w:rFonts w:ascii="Arial" w:hAnsi="Arial" w:cs="Arial"/>
          <w:b/>
        </w:rPr>
        <w:t>provisional para Ventas y Distribución de alimentos</w:t>
      </w:r>
    </w:p>
    <w:p w14:paraId="71FFCED8" w14:textId="5873A282" w:rsidR="005660A9" w:rsidRDefault="00D44957" w:rsidP="00C62894">
      <w:pPr>
        <w:tabs>
          <w:tab w:val="left" w:pos="367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Semana Universitaria 202</w:t>
      </w:r>
      <w:r w:rsidR="00C62894">
        <w:rPr>
          <w:rFonts w:ascii="Arial" w:hAnsi="Arial" w:cs="Arial"/>
          <w:b/>
        </w:rPr>
        <w:t>5</w:t>
      </w:r>
      <w:r w:rsidR="005660A9">
        <w:rPr>
          <w:rFonts w:ascii="Arial" w:hAnsi="Arial" w:cs="Arial"/>
          <w:b/>
        </w:rPr>
        <w:t xml:space="preserve"> </w:t>
      </w:r>
    </w:p>
    <w:tbl>
      <w:tblPr>
        <w:tblStyle w:val="Tablaconcuadrcula"/>
        <w:tblpPr w:leftFromText="141" w:rightFromText="141" w:vertAnchor="text" w:horzAnchor="margin" w:tblpY="151"/>
        <w:tblW w:w="9439" w:type="dxa"/>
        <w:tblLook w:val="04A0" w:firstRow="1" w:lastRow="0" w:firstColumn="1" w:lastColumn="0" w:noHBand="0" w:noVBand="1"/>
      </w:tblPr>
      <w:tblGrid>
        <w:gridCol w:w="5098"/>
        <w:gridCol w:w="2456"/>
        <w:gridCol w:w="1885"/>
      </w:tblGrid>
      <w:tr w:rsidR="00D44957" w14:paraId="519E4877" w14:textId="77777777" w:rsidTr="00C62894">
        <w:tc>
          <w:tcPr>
            <w:tcW w:w="5098" w:type="dxa"/>
          </w:tcPr>
          <w:p w14:paraId="4ED65F99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Nombre del solicitante/ responsable/ organizador</w:t>
            </w:r>
          </w:p>
        </w:tc>
        <w:tc>
          <w:tcPr>
            <w:tcW w:w="4341" w:type="dxa"/>
            <w:gridSpan w:val="2"/>
          </w:tcPr>
          <w:p w14:paraId="111E4734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507C5801" w14:textId="77777777" w:rsidTr="00C62894">
        <w:tc>
          <w:tcPr>
            <w:tcW w:w="5098" w:type="dxa"/>
          </w:tcPr>
          <w:p w14:paraId="63D127D8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Números telefónicos</w:t>
            </w:r>
          </w:p>
          <w:p w14:paraId="404EEE5F" w14:textId="77777777" w:rsidR="00C62894" w:rsidRDefault="00C62894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41" w:type="dxa"/>
            <w:gridSpan w:val="2"/>
          </w:tcPr>
          <w:p w14:paraId="2F1B96FE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0FD189F8" w14:textId="77777777" w:rsidTr="00C62894">
        <w:tc>
          <w:tcPr>
            <w:tcW w:w="5098" w:type="dxa"/>
          </w:tcPr>
          <w:p w14:paraId="00C19093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Unidad Académica a la cual pertenece</w:t>
            </w:r>
          </w:p>
        </w:tc>
        <w:tc>
          <w:tcPr>
            <w:tcW w:w="4341" w:type="dxa"/>
            <w:gridSpan w:val="2"/>
          </w:tcPr>
          <w:p w14:paraId="1CD4190B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1B9A6F69" w14:textId="77777777" w:rsidTr="00C62894">
        <w:tc>
          <w:tcPr>
            <w:tcW w:w="5098" w:type="dxa"/>
          </w:tcPr>
          <w:p w14:paraId="74A6A0A8" w14:textId="77777777" w:rsidR="00D44957" w:rsidRPr="00CF58B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Carnés de manipulación de alimentos en tamaño y calidad de imagen legible (adjuntar e indicar número)</w:t>
            </w:r>
          </w:p>
        </w:tc>
        <w:tc>
          <w:tcPr>
            <w:tcW w:w="4341" w:type="dxa"/>
            <w:gridSpan w:val="2"/>
          </w:tcPr>
          <w:p w14:paraId="376E4002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5B027C5B" w14:textId="77777777" w:rsidTr="00C62894">
        <w:tc>
          <w:tcPr>
            <w:tcW w:w="5098" w:type="dxa"/>
          </w:tcPr>
          <w:p w14:paraId="0EB0CB17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Permiso Sanitario de Funcionamiento en tamaño y calidad de imagen legible (adjuntar)</w:t>
            </w:r>
          </w:p>
        </w:tc>
        <w:tc>
          <w:tcPr>
            <w:tcW w:w="4341" w:type="dxa"/>
            <w:gridSpan w:val="2"/>
          </w:tcPr>
          <w:p w14:paraId="2F6BF0D2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62226EA1" w14:textId="77777777" w:rsidTr="00C62894">
        <w:tc>
          <w:tcPr>
            <w:tcW w:w="5098" w:type="dxa"/>
          </w:tcPr>
          <w:p w14:paraId="0969A79F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Fecha y hora de realización de las actividades</w:t>
            </w:r>
          </w:p>
        </w:tc>
        <w:tc>
          <w:tcPr>
            <w:tcW w:w="4341" w:type="dxa"/>
            <w:gridSpan w:val="2"/>
          </w:tcPr>
          <w:p w14:paraId="35503C34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7AB3C192" w14:textId="77777777" w:rsidTr="00C62894">
        <w:tc>
          <w:tcPr>
            <w:tcW w:w="5098" w:type="dxa"/>
          </w:tcPr>
          <w:p w14:paraId="5DFB0B3A" w14:textId="77777777" w:rsidR="00D44957" w:rsidRPr="00CF58B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 xml:space="preserve">Ubicación solicitada </w:t>
            </w:r>
            <w:r w:rsidRPr="00EE2025">
              <w:rPr>
                <w:rFonts w:ascii="Arial" w:hAnsi="Arial" w:cs="Arial"/>
                <w:sz w:val="20"/>
                <w:szCs w:val="20"/>
              </w:rPr>
              <w:t>(debe ser bajo techo)</w:t>
            </w:r>
          </w:p>
        </w:tc>
        <w:tc>
          <w:tcPr>
            <w:tcW w:w="4341" w:type="dxa"/>
            <w:gridSpan w:val="2"/>
          </w:tcPr>
          <w:p w14:paraId="02EA89C3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60C73455" w14:textId="77777777" w:rsidTr="00C62894">
        <w:tc>
          <w:tcPr>
            <w:tcW w:w="5098" w:type="dxa"/>
          </w:tcPr>
          <w:p w14:paraId="5D160609" w14:textId="77777777" w:rsidR="00D44957" w:rsidRPr="00CF58B7" w:rsidRDefault="00D44957" w:rsidP="00D44957">
            <w:pPr>
              <w:tabs>
                <w:tab w:val="left" w:pos="36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Tipo de alimentos y/o bebidas por expender</w:t>
            </w:r>
          </w:p>
          <w:p w14:paraId="30F26BC0" w14:textId="77777777" w:rsidR="00D44957" w:rsidRPr="00EE2025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2025">
              <w:rPr>
                <w:rFonts w:ascii="Arial" w:hAnsi="Arial" w:cs="Arial"/>
                <w:sz w:val="20"/>
                <w:szCs w:val="20"/>
              </w:rPr>
              <w:t>(no carnes, lácteos, arroces compuestos, mariscos o derivados de alguno de los anteriores, bebidas sin hielo)</w:t>
            </w:r>
          </w:p>
        </w:tc>
        <w:tc>
          <w:tcPr>
            <w:tcW w:w="4341" w:type="dxa"/>
            <w:gridSpan w:val="2"/>
          </w:tcPr>
          <w:p w14:paraId="5F1C6E7A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72D188A3" w14:textId="77777777" w:rsidTr="00C62894">
        <w:tc>
          <w:tcPr>
            <w:tcW w:w="5098" w:type="dxa"/>
          </w:tcPr>
          <w:p w14:paraId="552F7DF0" w14:textId="77777777" w:rsidR="00D44957" w:rsidRPr="00CF58B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Lugar de preparación</w:t>
            </w:r>
          </w:p>
        </w:tc>
        <w:tc>
          <w:tcPr>
            <w:tcW w:w="4341" w:type="dxa"/>
            <w:gridSpan w:val="2"/>
          </w:tcPr>
          <w:p w14:paraId="19FF50F5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62AFCE45" w14:textId="77777777" w:rsidTr="00C62894">
        <w:tc>
          <w:tcPr>
            <w:tcW w:w="5098" w:type="dxa"/>
          </w:tcPr>
          <w:p w14:paraId="6B73D9E9" w14:textId="77777777" w:rsidR="00D44957" w:rsidRPr="00CF58B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 xml:space="preserve">Tipo de traslado </w:t>
            </w:r>
            <w:r w:rsidRPr="00EE2025">
              <w:rPr>
                <w:rFonts w:ascii="Arial" w:hAnsi="Arial" w:cs="Arial"/>
                <w:sz w:val="20"/>
                <w:szCs w:val="20"/>
              </w:rPr>
              <w:t>(de ser necesario)</w:t>
            </w:r>
          </w:p>
        </w:tc>
        <w:tc>
          <w:tcPr>
            <w:tcW w:w="4341" w:type="dxa"/>
            <w:gridSpan w:val="2"/>
          </w:tcPr>
          <w:p w14:paraId="567BB3DB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23F1F306" w14:textId="77777777" w:rsidTr="00C62894">
        <w:tc>
          <w:tcPr>
            <w:tcW w:w="5098" w:type="dxa"/>
          </w:tcPr>
          <w:p w14:paraId="0D89149F" w14:textId="77777777" w:rsidR="00D44957" w:rsidRPr="00CF58B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Tipo de almacenamiento/mantenimiento</w:t>
            </w:r>
          </w:p>
        </w:tc>
        <w:tc>
          <w:tcPr>
            <w:tcW w:w="4341" w:type="dxa"/>
            <w:gridSpan w:val="2"/>
          </w:tcPr>
          <w:p w14:paraId="5EE8CC49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61138DAA" w14:textId="77777777" w:rsidTr="00C62894">
        <w:tc>
          <w:tcPr>
            <w:tcW w:w="5098" w:type="dxa"/>
          </w:tcPr>
          <w:p w14:paraId="1404F33E" w14:textId="77777777" w:rsidR="00D44957" w:rsidRPr="00CF58B7" w:rsidRDefault="00D44957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Cantidad de basureros que se colocaran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2025">
              <w:rPr>
                <w:rFonts w:ascii="Arial" w:hAnsi="Arial" w:cs="Arial"/>
                <w:sz w:val="20"/>
                <w:szCs w:val="20"/>
              </w:rPr>
              <w:t>(con tapa y bolsa plástica)</w:t>
            </w:r>
          </w:p>
        </w:tc>
        <w:tc>
          <w:tcPr>
            <w:tcW w:w="4341" w:type="dxa"/>
            <w:gridSpan w:val="2"/>
          </w:tcPr>
          <w:p w14:paraId="1CF43EA2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781C2155" w14:textId="77777777" w:rsidTr="00C62894">
        <w:tc>
          <w:tcPr>
            <w:tcW w:w="5098" w:type="dxa"/>
          </w:tcPr>
          <w:p w14:paraId="462E912B" w14:textId="77777777" w:rsidR="00D44957" w:rsidRPr="00CF58B7" w:rsidRDefault="00D44957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Número de manipuladores de alimentos</w:t>
            </w:r>
            <w:r w:rsidRPr="00EE20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025">
              <w:rPr>
                <w:rFonts w:ascii="Arial" w:hAnsi="Arial" w:cs="Arial"/>
                <w:sz w:val="20"/>
                <w:szCs w:val="20"/>
              </w:rPr>
              <w:t>(2 personas mínimo en el puesto)</w:t>
            </w:r>
          </w:p>
        </w:tc>
        <w:tc>
          <w:tcPr>
            <w:tcW w:w="4341" w:type="dxa"/>
            <w:gridSpan w:val="2"/>
          </w:tcPr>
          <w:p w14:paraId="0383F35E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957" w14:paraId="12504681" w14:textId="77777777" w:rsidTr="00C62894">
        <w:tc>
          <w:tcPr>
            <w:tcW w:w="5098" w:type="dxa"/>
          </w:tcPr>
          <w:p w14:paraId="6A379EF4" w14:textId="77777777" w:rsidR="00D44957" w:rsidRPr="00CF58B7" w:rsidRDefault="00D44957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Requiere de suministro eléctrico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60A9">
              <w:rPr>
                <w:rFonts w:ascii="Arial" w:hAnsi="Arial" w:cs="Arial"/>
                <w:sz w:val="20"/>
                <w:szCs w:val="20"/>
              </w:rPr>
              <w:t>(realizar la solicitud a la Oficina de Servicios Generales)</w:t>
            </w:r>
          </w:p>
        </w:tc>
        <w:tc>
          <w:tcPr>
            <w:tcW w:w="2456" w:type="dxa"/>
          </w:tcPr>
          <w:p w14:paraId="72D9F830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</w:rPr>
            </w:pPr>
            <w:r w:rsidRPr="00CF58B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885" w:type="dxa"/>
          </w:tcPr>
          <w:p w14:paraId="2F134BD0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</w:rPr>
            </w:pPr>
            <w:r w:rsidRPr="00CF58B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44957" w14:paraId="01592620" w14:textId="77777777" w:rsidTr="00C62894">
        <w:tc>
          <w:tcPr>
            <w:tcW w:w="5098" w:type="dxa"/>
          </w:tcPr>
          <w:p w14:paraId="2CAD7178" w14:textId="77777777" w:rsidR="00D44957" w:rsidRPr="00CF58B7" w:rsidRDefault="00D44957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58B7">
              <w:rPr>
                <w:rFonts w:ascii="Arial" w:hAnsi="Arial" w:cs="Arial"/>
                <w:b/>
                <w:sz w:val="22"/>
                <w:szCs w:val="22"/>
              </w:rPr>
              <w:t>Requiere de agua potable y desagües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60A9">
              <w:rPr>
                <w:rFonts w:ascii="Arial" w:hAnsi="Arial" w:cs="Arial"/>
                <w:sz w:val="20"/>
                <w:szCs w:val="20"/>
              </w:rPr>
              <w:t>(realizar la solicitud a la Oficina de Servicios Generales)</w:t>
            </w:r>
          </w:p>
        </w:tc>
        <w:tc>
          <w:tcPr>
            <w:tcW w:w="2456" w:type="dxa"/>
          </w:tcPr>
          <w:p w14:paraId="14E6E1B0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</w:rPr>
            </w:pPr>
            <w:r w:rsidRPr="00CF58B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885" w:type="dxa"/>
          </w:tcPr>
          <w:p w14:paraId="786CCF49" w14:textId="77777777" w:rsidR="00D44957" w:rsidRDefault="00D44957" w:rsidP="00D44957">
            <w:pPr>
              <w:tabs>
                <w:tab w:val="left" w:pos="3675"/>
              </w:tabs>
              <w:spacing w:line="276" w:lineRule="auto"/>
              <w:rPr>
                <w:rFonts w:ascii="Arial" w:hAnsi="Arial" w:cs="Arial"/>
                <w:b/>
              </w:rPr>
            </w:pPr>
            <w:r w:rsidRPr="00CF58B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6AE2C082" w14:textId="77777777" w:rsidR="005660A9" w:rsidRDefault="005660A9" w:rsidP="00D44957">
      <w:pPr>
        <w:tabs>
          <w:tab w:val="left" w:pos="3675"/>
        </w:tabs>
        <w:spacing w:line="36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4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828"/>
      </w:tblGrid>
      <w:tr w:rsidR="00874F19" w:rsidRPr="00CF58B7" w14:paraId="425E748A" w14:textId="38A03EDD" w:rsidTr="00874F19">
        <w:trPr>
          <w:trHeight w:val="1412"/>
        </w:trPr>
        <w:tc>
          <w:tcPr>
            <w:tcW w:w="5665" w:type="dxa"/>
          </w:tcPr>
          <w:p w14:paraId="16706C17" w14:textId="77777777" w:rsidR="00874F19" w:rsidRDefault="00874F19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F7C5A" w14:textId="77777777" w:rsidR="00874F19" w:rsidRPr="00CF58B7" w:rsidRDefault="00874F19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828C46" w14:textId="77777777" w:rsidR="00874F19" w:rsidRPr="00CF58B7" w:rsidRDefault="00874F19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4C0B69" w14:textId="77777777" w:rsidR="00874F19" w:rsidRPr="00CF58B7" w:rsidRDefault="00874F19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69863D2" w14:textId="77777777" w:rsidR="00874F19" w:rsidRDefault="00874F19" w:rsidP="00D44957">
            <w:pPr>
              <w:tabs>
                <w:tab w:val="left" w:pos="36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F19" w:rsidRPr="00CF58B7" w14:paraId="55007813" w14:textId="38719AED" w:rsidTr="00874F19">
        <w:tc>
          <w:tcPr>
            <w:tcW w:w="5665" w:type="dxa"/>
          </w:tcPr>
          <w:p w14:paraId="3CA9B138" w14:textId="20E0C2F9" w:rsidR="00874F19" w:rsidRPr="00874F19" w:rsidRDefault="00874F19" w:rsidP="00874F19">
            <w:pPr>
              <w:tabs>
                <w:tab w:val="left" w:pos="36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F19">
              <w:rPr>
                <w:rFonts w:ascii="Arial" w:hAnsi="Arial" w:cs="Arial"/>
                <w:b/>
                <w:bCs/>
                <w:sz w:val="20"/>
                <w:szCs w:val="20"/>
              </w:rPr>
              <w:t>VB Nombre y Firma del Decano o Director</w:t>
            </w:r>
          </w:p>
        </w:tc>
        <w:tc>
          <w:tcPr>
            <w:tcW w:w="3828" w:type="dxa"/>
          </w:tcPr>
          <w:p w14:paraId="79514631" w14:textId="6C231CAA" w:rsidR="00874F19" w:rsidRPr="00874F19" w:rsidRDefault="00874F19" w:rsidP="00874F19">
            <w:pPr>
              <w:tabs>
                <w:tab w:val="left" w:pos="36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F19">
              <w:rPr>
                <w:rFonts w:ascii="Arial" w:hAnsi="Arial" w:cs="Arial"/>
                <w:b/>
                <w:bCs/>
                <w:sz w:val="20"/>
                <w:szCs w:val="20"/>
              </w:rPr>
              <w:t>Sello del Decanato o Dirección</w:t>
            </w:r>
          </w:p>
        </w:tc>
      </w:tr>
    </w:tbl>
    <w:p w14:paraId="74B7903B" w14:textId="77777777" w:rsidR="00874F19" w:rsidRDefault="00874F19" w:rsidP="005660A9">
      <w:pPr>
        <w:tabs>
          <w:tab w:val="left" w:pos="3675"/>
        </w:tabs>
        <w:jc w:val="both"/>
        <w:rPr>
          <w:rFonts w:ascii="Arial" w:hAnsi="Arial" w:cs="Arial"/>
          <w:b/>
          <w:sz w:val="22"/>
          <w:szCs w:val="22"/>
        </w:rPr>
      </w:pPr>
    </w:p>
    <w:p w14:paraId="379C80AB" w14:textId="65C0CF3F" w:rsidR="00D44957" w:rsidRPr="00874F19" w:rsidRDefault="00D44957" w:rsidP="005660A9">
      <w:pPr>
        <w:tabs>
          <w:tab w:val="left" w:pos="3675"/>
        </w:tabs>
        <w:jc w:val="both"/>
        <w:rPr>
          <w:rFonts w:ascii="Arial" w:hAnsi="Arial" w:cs="Arial"/>
          <w:b/>
          <w:sz w:val="22"/>
          <w:szCs w:val="22"/>
        </w:rPr>
      </w:pPr>
      <w:r w:rsidRPr="00874F19">
        <w:rPr>
          <w:rFonts w:ascii="Arial" w:hAnsi="Arial" w:cs="Arial"/>
          <w:b/>
          <w:sz w:val="22"/>
          <w:szCs w:val="22"/>
        </w:rPr>
        <w:t xml:space="preserve">Nota: esta solicitud debe ingresar por medio del correo </w:t>
      </w:r>
      <w:hyperlink r:id="rId8" w:history="1">
        <w:r w:rsidRPr="00874F19">
          <w:rPr>
            <w:rStyle w:val="Hipervnculo"/>
            <w:rFonts w:ascii="Arial" w:hAnsi="Arial" w:cs="Arial"/>
            <w:b/>
            <w:sz w:val="22"/>
            <w:szCs w:val="22"/>
          </w:rPr>
          <w:t>vive@ucr.ac.cr</w:t>
        </w:r>
      </w:hyperlink>
      <w:r w:rsidRPr="00874F19">
        <w:rPr>
          <w:rFonts w:ascii="Arial" w:hAnsi="Arial" w:cs="Arial"/>
          <w:b/>
          <w:sz w:val="22"/>
          <w:szCs w:val="22"/>
        </w:rPr>
        <w:t xml:space="preserve"> o directamente a la Vicerrectoría de Vida Estudiantil por medio de SiGeDI.</w:t>
      </w:r>
    </w:p>
    <w:sectPr w:rsidR="00D44957" w:rsidRPr="00874F19" w:rsidSect="007902E2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1985" w:right="1327" w:bottom="1276" w:left="1701" w:header="709" w:footer="735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D546" w14:textId="77777777" w:rsidR="00B8761A" w:rsidRDefault="00B8761A">
      <w:r>
        <w:separator/>
      </w:r>
    </w:p>
  </w:endnote>
  <w:endnote w:type="continuationSeparator" w:id="0">
    <w:p w14:paraId="2EEA59F1" w14:textId="77777777" w:rsidR="00B8761A" w:rsidRDefault="00B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DF0D" w14:textId="77777777" w:rsidR="005C2388" w:rsidRDefault="00FF51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23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20D8A0" w14:textId="77777777" w:rsidR="005C2388" w:rsidRDefault="005C23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E1B5" w14:textId="77777777" w:rsidR="005C2388" w:rsidRDefault="005C2388">
    <w:pPr>
      <w:pStyle w:val="Piedepgina"/>
      <w:ind w:right="360"/>
      <w:jc w:val="center"/>
      <w:rPr>
        <w:bCs/>
        <w:sz w:val="14"/>
      </w:rPr>
    </w:pPr>
  </w:p>
  <w:p w14:paraId="5549B545" w14:textId="77777777" w:rsidR="00D44957" w:rsidRPr="002A5E4D" w:rsidRDefault="00D44957" w:rsidP="00D44957">
    <w:pPr>
      <w:pStyle w:val="NormalWe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BEACA" wp14:editId="4F2B0F3D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353C28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U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" strokecolor="black [3040]"/>
          </w:pict>
        </mc:Fallback>
      </mc:AlternateContent>
    </w:r>
    <w:r w:rsidRPr="00E177C4">
      <w:rPr>
        <w:rFonts w:ascii="Times" w:hAnsi="Times"/>
        <w:sz w:val="20"/>
        <w:szCs w:val="20"/>
      </w:rPr>
      <w:t xml:space="preserve"> </w:t>
    </w:r>
    <w:r w:rsidRPr="00732B9E">
      <w:rPr>
        <w:rFonts w:ascii="Times" w:hAnsi="Times"/>
        <w:sz w:val="20"/>
        <w:szCs w:val="20"/>
      </w:rPr>
      <w:t>Teléfono: 2511-5807 Sitio web: https://obs.ucr.ac.cr correo: administracion.obs@ucr.ac.cr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E98C" w14:textId="77777777" w:rsidR="00B8761A" w:rsidRDefault="00B8761A">
      <w:r>
        <w:separator/>
      </w:r>
    </w:p>
  </w:footnote>
  <w:footnote w:type="continuationSeparator" w:id="0">
    <w:p w14:paraId="57A0AD5B" w14:textId="77777777" w:rsidR="00B8761A" w:rsidRDefault="00B8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61CE" w14:textId="77777777" w:rsidR="005C2388" w:rsidRDefault="005C2388">
    <w:pPr>
      <w:pStyle w:val="Encabezado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DE3688" w14:paraId="16CFAFF3" w14:textId="77777777" w:rsidTr="00120822">
      <w:tc>
        <w:tcPr>
          <w:tcW w:w="4414" w:type="dxa"/>
        </w:tcPr>
        <w:p w14:paraId="6AA20BA4" w14:textId="77777777" w:rsidR="00DE3688" w:rsidRDefault="00DE3688" w:rsidP="00DE3688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389DC44F" wp14:editId="1780EC09">
                <wp:extent cx="1800000" cy="791075"/>
                <wp:effectExtent l="0" t="0" r="0" b="9525"/>
                <wp:docPr id="98502026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502026" name="Imagen 1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5A5703D" w14:textId="77777777" w:rsidR="00DE3688" w:rsidRDefault="00DE3688" w:rsidP="00DE3688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inline distT="0" distB="0" distL="0" distR="0" wp14:anchorId="47EBC6DF" wp14:editId="3B393C4B">
                <wp:extent cx="2034540" cy="571500"/>
                <wp:effectExtent l="0" t="0" r="0" b="0"/>
                <wp:docPr id="9" name="Picture 5" descr="C:\Users\Archivo\AppData\Local\Microsoft\Windows\INetCache\Content.Word\OBS-oficina-bienestar-salud-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3216009" name="Picture 5" descr="C:\Users\Archivo\AppData\Local\Microsoft\Windows\INetCache\Content.Word\OBS-oficina-bienestar-salud-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13333" b="222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6C347E" w14:textId="77777777" w:rsidR="00DE3688" w:rsidRDefault="00DE3688" w:rsidP="00DE3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7E5"/>
    <w:multiLevelType w:val="hybridMultilevel"/>
    <w:tmpl w:val="F6C6BCAE"/>
    <w:lvl w:ilvl="0" w:tplc="2DEC0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1002"/>
    <w:multiLevelType w:val="hybridMultilevel"/>
    <w:tmpl w:val="F89C3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5F57"/>
    <w:multiLevelType w:val="hybridMultilevel"/>
    <w:tmpl w:val="A036B34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1DA1"/>
    <w:multiLevelType w:val="hybridMultilevel"/>
    <w:tmpl w:val="BA98DB1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7CCA"/>
    <w:multiLevelType w:val="hybridMultilevel"/>
    <w:tmpl w:val="3F10D1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77BF"/>
    <w:multiLevelType w:val="hybridMultilevel"/>
    <w:tmpl w:val="693EEAA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135253"/>
    <w:multiLevelType w:val="hybridMultilevel"/>
    <w:tmpl w:val="079A0B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6D6E"/>
    <w:multiLevelType w:val="hybridMultilevel"/>
    <w:tmpl w:val="B22815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B2BD6"/>
    <w:multiLevelType w:val="hybridMultilevel"/>
    <w:tmpl w:val="B046FCE6"/>
    <w:lvl w:ilvl="0" w:tplc="8AF20E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D6333"/>
    <w:multiLevelType w:val="hybridMultilevel"/>
    <w:tmpl w:val="B76E6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D50"/>
    <w:multiLevelType w:val="hybridMultilevel"/>
    <w:tmpl w:val="93E2C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1FE"/>
    <w:multiLevelType w:val="hybridMultilevel"/>
    <w:tmpl w:val="2CE493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475E4"/>
    <w:multiLevelType w:val="multilevel"/>
    <w:tmpl w:val="4B520A9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28966E4"/>
    <w:multiLevelType w:val="hybridMultilevel"/>
    <w:tmpl w:val="1C1493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C0328"/>
    <w:multiLevelType w:val="hybridMultilevel"/>
    <w:tmpl w:val="67E6467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7E33"/>
    <w:multiLevelType w:val="hybridMultilevel"/>
    <w:tmpl w:val="658038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4100"/>
    <w:multiLevelType w:val="multilevel"/>
    <w:tmpl w:val="D7F6BA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8FE004E"/>
    <w:multiLevelType w:val="hybridMultilevel"/>
    <w:tmpl w:val="E21E5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39405">
    <w:abstractNumId w:val="1"/>
  </w:num>
  <w:num w:numId="2" w16cid:durableId="957679516">
    <w:abstractNumId w:val="9"/>
  </w:num>
  <w:num w:numId="3" w16cid:durableId="179858154">
    <w:abstractNumId w:val="17"/>
  </w:num>
  <w:num w:numId="4" w16cid:durableId="958530582">
    <w:abstractNumId w:val="13"/>
  </w:num>
  <w:num w:numId="5" w16cid:durableId="473136186">
    <w:abstractNumId w:val="16"/>
  </w:num>
  <w:num w:numId="6" w16cid:durableId="1049916437">
    <w:abstractNumId w:val="3"/>
  </w:num>
  <w:num w:numId="7" w16cid:durableId="2116241321">
    <w:abstractNumId w:val="12"/>
  </w:num>
  <w:num w:numId="8" w16cid:durableId="561259695">
    <w:abstractNumId w:val="5"/>
  </w:num>
  <w:num w:numId="9" w16cid:durableId="1531608997">
    <w:abstractNumId w:val="10"/>
  </w:num>
  <w:num w:numId="10" w16cid:durableId="4989413">
    <w:abstractNumId w:val="7"/>
  </w:num>
  <w:num w:numId="11" w16cid:durableId="909463009">
    <w:abstractNumId w:val="15"/>
  </w:num>
  <w:num w:numId="12" w16cid:durableId="739863704">
    <w:abstractNumId w:val="2"/>
  </w:num>
  <w:num w:numId="13" w16cid:durableId="1531335529">
    <w:abstractNumId w:val="14"/>
  </w:num>
  <w:num w:numId="14" w16cid:durableId="834883842">
    <w:abstractNumId w:val="4"/>
  </w:num>
  <w:num w:numId="15" w16cid:durableId="1558936045">
    <w:abstractNumId w:val="11"/>
  </w:num>
  <w:num w:numId="16" w16cid:durableId="87314771">
    <w:abstractNumId w:val="0"/>
  </w:num>
  <w:num w:numId="17" w16cid:durableId="203910694">
    <w:abstractNumId w:val="6"/>
  </w:num>
  <w:num w:numId="18" w16cid:durableId="1985699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65"/>
    <w:rsid w:val="0000339E"/>
    <w:rsid w:val="000168BA"/>
    <w:rsid w:val="00022507"/>
    <w:rsid w:val="00022966"/>
    <w:rsid w:val="00040F09"/>
    <w:rsid w:val="00054004"/>
    <w:rsid w:val="00056C2D"/>
    <w:rsid w:val="000848F0"/>
    <w:rsid w:val="000851C1"/>
    <w:rsid w:val="00096102"/>
    <w:rsid w:val="000A0CA4"/>
    <w:rsid w:val="000A3084"/>
    <w:rsid w:val="000A7209"/>
    <w:rsid w:val="000A7AE5"/>
    <w:rsid w:val="000B0C65"/>
    <w:rsid w:val="000B7A4E"/>
    <w:rsid w:val="000C4462"/>
    <w:rsid w:val="000C68B7"/>
    <w:rsid w:val="000D1918"/>
    <w:rsid w:val="000E030C"/>
    <w:rsid w:val="000F4742"/>
    <w:rsid w:val="000F5B3F"/>
    <w:rsid w:val="00106B49"/>
    <w:rsid w:val="00107D49"/>
    <w:rsid w:val="001136D7"/>
    <w:rsid w:val="00116785"/>
    <w:rsid w:val="001265BF"/>
    <w:rsid w:val="001267C4"/>
    <w:rsid w:val="00132B5D"/>
    <w:rsid w:val="00135165"/>
    <w:rsid w:val="00136843"/>
    <w:rsid w:val="00161FB5"/>
    <w:rsid w:val="001647E1"/>
    <w:rsid w:val="00172850"/>
    <w:rsid w:val="00175F18"/>
    <w:rsid w:val="001760F7"/>
    <w:rsid w:val="001838C6"/>
    <w:rsid w:val="001847DD"/>
    <w:rsid w:val="0019565C"/>
    <w:rsid w:val="001B08CA"/>
    <w:rsid w:val="001B3801"/>
    <w:rsid w:val="001B3E92"/>
    <w:rsid w:val="001C4DD1"/>
    <w:rsid w:val="001D0ABF"/>
    <w:rsid w:val="001D43EF"/>
    <w:rsid w:val="001D4C07"/>
    <w:rsid w:val="001E09C6"/>
    <w:rsid w:val="001E3ABB"/>
    <w:rsid w:val="001F0607"/>
    <w:rsid w:val="001F0B1F"/>
    <w:rsid w:val="001F4C37"/>
    <w:rsid w:val="001F6551"/>
    <w:rsid w:val="00203951"/>
    <w:rsid w:val="00204D50"/>
    <w:rsid w:val="00207620"/>
    <w:rsid w:val="002105B6"/>
    <w:rsid w:val="00211140"/>
    <w:rsid w:val="00213ED8"/>
    <w:rsid w:val="002169E4"/>
    <w:rsid w:val="002177D4"/>
    <w:rsid w:val="002276F5"/>
    <w:rsid w:val="002327A3"/>
    <w:rsid w:val="00232AF7"/>
    <w:rsid w:val="00233C08"/>
    <w:rsid w:val="002343B6"/>
    <w:rsid w:val="002429D1"/>
    <w:rsid w:val="002505B0"/>
    <w:rsid w:val="00254BA5"/>
    <w:rsid w:val="00257F77"/>
    <w:rsid w:val="002625E6"/>
    <w:rsid w:val="0027445A"/>
    <w:rsid w:val="00275E56"/>
    <w:rsid w:val="002B2C57"/>
    <w:rsid w:val="002C19E4"/>
    <w:rsid w:val="002C4A1E"/>
    <w:rsid w:val="002D0B60"/>
    <w:rsid w:val="002D7F27"/>
    <w:rsid w:val="002E60F1"/>
    <w:rsid w:val="002F2A08"/>
    <w:rsid w:val="002F3456"/>
    <w:rsid w:val="002F4ACB"/>
    <w:rsid w:val="003024C6"/>
    <w:rsid w:val="003147DB"/>
    <w:rsid w:val="00331A1D"/>
    <w:rsid w:val="00332410"/>
    <w:rsid w:val="00337996"/>
    <w:rsid w:val="00344692"/>
    <w:rsid w:val="003477C0"/>
    <w:rsid w:val="003600ED"/>
    <w:rsid w:val="00365099"/>
    <w:rsid w:val="00365353"/>
    <w:rsid w:val="00372847"/>
    <w:rsid w:val="00375206"/>
    <w:rsid w:val="00383B4C"/>
    <w:rsid w:val="003B5893"/>
    <w:rsid w:val="003C4458"/>
    <w:rsid w:val="003C74E3"/>
    <w:rsid w:val="003D1B6E"/>
    <w:rsid w:val="003D2467"/>
    <w:rsid w:val="003D2FE7"/>
    <w:rsid w:val="003D3DBB"/>
    <w:rsid w:val="003E7C58"/>
    <w:rsid w:val="003F4515"/>
    <w:rsid w:val="00417DDA"/>
    <w:rsid w:val="00441685"/>
    <w:rsid w:val="004436DF"/>
    <w:rsid w:val="0044407C"/>
    <w:rsid w:val="004531D5"/>
    <w:rsid w:val="00457853"/>
    <w:rsid w:val="0046057B"/>
    <w:rsid w:val="00466775"/>
    <w:rsid w:val="00473791"/>
    <w:rsid w:val="00473F03"/>
    <w:rsid w:val="00480550"/>
    <w:rsid w:val="00496DDE"/>
    <w:rsid w:val="004A0FA7"/>
    <w:rsid w:val="004A47DE"/>
    <w:rsid w:val="004A499A"/>
    <w:rsid w:val="004B67E5"/>
    <w:rsid w:val="004D06E1"/>
    <w:rsid w:val="004E5371"/>
    <w:rsid w:val="004E7B28"/>
    <w:rsid w:val="004E7FFE"/>
    <w:rsid w:val="004F0135"/>
    <w:rsid w:val="004F693F"/>
    <w:rsid w:val="004F6D65"/>
    <w:rsid w:val="005056BF"/>
    <w:rsid w:val="00507650"/>
    <w:rsid w:val="00513F7D"/>
    <w:rsid w:val="00523427"/>
    <w:rsid w:val="00525525"/>
    <w:rsid w:val="00526519"/>
    <w:rsid w:val="00527DC9"/>
    <w:rsid w:val="005316B4"/>
    <w:rsid w:val="00532FBA"/>
    <w:rsid w:val="00540937"/>
    <w:rsid w:val="00553A8F"/>
    <w:rsid w:val="0055756B"/>
    <w:rsid w:val="00560AA8"/>
    <w:rsid w:val="00564439"/>
    <w:rsid w:val="005660A9"/>
    <w:rsid w:val="00583A6A"/>
    <w:rsid w:val="00587490"/>
    <w:rsid w:val="005911D0"/>
    <w:rsid w:val="005A3A46"/>
    <w:rsid w:val="005B2BD0"/>
    <w:rsid w:val="005C2388"/>
    <w:rsid w:val="005D39CC"/>
    <w:rsid w:val="005D3A5E"/>
    <w:rsid w:val="005E0829"/>
    <w:rsid w:val="005F5702"/>
    <w:rsid w:val="005F631E"/>
    <w:rsid w:val="00611E71"/>
    <w:rsid w:val="00627D10"/>
    <w:rsid w:val="006333F8"/>
    <w:rsid w:val="00640DFC"/>
    <w:rsid w:val="00643371"/>
    <w:rsid w:val="006441BB"/>
    <w:rsid w:val="006444E1"/>
    <w:rsid w:val="00652A4B"/>
    <w:rsid w:val="00664D22"/>
    <w:rsid w:val="0066623B"/>
    <w:rsid w:val="006747D0"/>
    <w:rsid w:val="00676FD2"/>
    <w:rsid w:val="00677588"/>
    <w:rsid w:val="0068587E"/>
    <w:rsid w:val="006A1D4B"/>
    <w:rsid w:val="006A24EB"/>
    <w:rsid w:val="006A3EF9"/>
    <w:rsid w:val="006A783A"/>
    <w:rsid w:val="006B4361"/>
    <w:rsid w:val="006B5076"/>
    <w:rsid w:val="006B7246"/>
    <w:rsid w:val="006C110F"/>
    <w:rsid w:val="006C3C7E"/>
    <w:rsid w:val="006D333D"/>
    <w:rsid w:val="006D44C2"/>
    <w:rsid w:val="006D78B7"/>
    <w:rsid w:val="006E70E7"/>
    <w:rsid w:val="006E7E6C"/>
    <w:rsid w:val="006F1F58"/>
    <w:rsid w:val="006F2D38"/>
    <w:rsid w:val="006F35C6"/>
    <w:rsid w:val="0070467B"/>
    <w:rsid w:val="00711DA2"/>
    <w:rsid w:val="00725780"/>
    <w:rsid w:val="00727B59"/>
    <w:rsid w:val="00733493"/>
    <w:rsid w:val="0073375A"/>
    <w:rsid w:val="007379DE"/>
    <w:rsid w:val="00744161"/>
    <w:rsid w:val="0074564F"/>
    <w:rsid w:val="0075305C"/>
    <w:rsid w:val="00754E9B"/>
    <w:rsid w:val="00760DFB"/>
    <w:rsid w:val="00767562"/>
    <w:rsid w:val="007738B9"/>
    <w:rsid w:val="00777F38"/>
    <w:rsid w:val="007868AD"/>
    <w:rsid w:val="007902E2"/>
    <w:rsid w:val="00796150"/>
    <w:rsid w:val="007D153C"/>
    <w:rsid w:val="007E0436"/>
    <w:rsid w:val="007E0BD1"/>
    <w:rsid w:val="007F5139"/>
    <w:rsid w:val="0080301C"/>
    <w:rsid w:val="00811DFA"/>
    <w:rsid w:val="00830EEC"/>
    <w:rsid w:val="00836842"/>
    <w:rsid w:val="00844EEF"/>
    <w:rsid w:val="00845C4A"/>
    <w:rsid w:val="00845E7E"/>
    <w:rsid w:val="0084674D"/>
    <w:rsid w:val="008470F9"/>
    <w:rsid w:val="00854D05"/>
    <w:rsid w:val="00860DA9"/>
    <w:rsid w:val="00861C00"/>
    <w:rsid w:val="008621CA"/>
    <w:rsid w:val="00873933"/>
    <w:rsid w:val="00874F19"/>
    <w:rsid w:val="0087545D"/>
    <w:rsid w:val="00880C87"/>
    <w:rsid w:val="00883F8A"/>
    <w:rsid w:val="00884708"/>
    <w:rsid w:val="00885D3A"/>
    <w:rsid w:val="00887042"/>
    <w:rsid w:val="00891114"/>
    <w:rsid w:val="00892195"/>
    <w:rsid w:val="008A2613"/>
    <w:rsid w:val="008A7AED"/>
    <w:rsid w:val="008B1E1F"/>
    <w:rsid w:val="008B296C"/>
    <w:rsid w:val="008C048F"/>
    <w:rsid w:val="008D043F"/>
    <w:rsid w:val="008D0BE7"/>
    <w:rsid w:val="008D41BD"/>
    <w:rsid w:val="008D5D11"/>
    <w:rsid w:val="008D7083"/>
    <w:rsid w:val="008E2388"/>
    <w:rsid w:val="008E39B8"/>
    <w:rsid w:val="0090037B"/>
    <w:rsid w:val="009108E6"/>
    <w:rsid w:val="00911825"/>
    <w:rsid w:val="00917E28"/>
    <w:rsid w:val="0092122E"/>
    <w:rsid w:val="00923BBB"/>
    <w:rsid w:val="00926F59"/>
    <w:rsid w:val="0092740F"/>
    <w:rsid w:val="0093392D"/>
    <w:rsid w:val="00943279"/>
    <w:rsid w:val="0094553F"/>
    <w:rsid w:val="00956700"/>
    <w:rsid w:val="009665F6"/>
    <w:rsid w:val="00976B0E"/>
    <w:rsid w:val="00976FFA"/>
    <w:rsid w:val="009855ED"/>
    <w:rsid w:val="00990360"/>
    <w:rsid w:val="009965CD"/>
    <w:rsid w:val="009B00A4"/>
    <w:rsid w:val="009B503A"/>
    <w:rsid w:val="009B59E8"/>
    <w:rsid w:val="009B7A4F"/>
    <w:rsid w:val="009C0628"/>
    <w:rsid w:val="009C5066"/>
    <w:rsid w:val="009C5711"/>
    <w:rsid w:val="009E37BC"/>
    <w:rsid w:val="00A00741"/>
    <w:rsid w:val="00A11780"/>
    <w:rsid w:val="00A147B0"/>
    <w:rsid w:val="00A1554A"/>
    <w:rsid w:val="00A212AE"/>
    <w:rsid w:val="00A226CF"/>
    <w:rsid w:val="00A23F9B"/>
    <w:rsid w:val="00A312E3"/>
    <w:rsid w:val="00A33C81"/>
    <w:rsid w:val="00A35B65"/>
    <w:rsid w:val="00A42C53"/>
    <w:rsid w:val="00A43E34"/>
    <w:rsid w:val="00A51D2D"/>
    <w:rsid w:val="00A522C4"/>
    <w:rsid w:val="00A56E4D"/>
    <w:rsid w:val="00A65FDB"/>
    <w:rsid w:val="00A678B0"/>
    <w:rsid w:val="00A75CB2"/>
    <w:rsid w:val="00A77455"/>
    <w:rsid w:val="00A80FA2"/>
    <w:rsid w:val="00A90EA3"/>
    <w:rsid w:val="00A9221A"/>
    <w:rsid w:val="00AA1506"/>
    <w:rsid w:val="00AA22C4"/>
    <w:rsid w:val="00AB3F4A"/>
    <w:rsid w:val="00AB48F1"/>
    <w:rsid w:val="00AB56F1"/>
    <w:rsid w:val="00AB6572"/>
    <w:rsid w:val="00AC0DF7"/>
    <w:rsid w:val="00AD343D"/>
    <w:rsid w:val="00AD66FF"/>
    <w:rsid w:val="00AE1A17"/>
    <w:rsid w:val="00AF090B"/>
    <w:rsid w:val="00AF0EFE"/>
    <w:rsid w:val="00B04894"/>
    <w:rsid w:val="00B05761"/>
    <w:rsid w:val="00B05942"/>
    <w:rsid w:val="00B16393"/>
    <w:rsid w:val="00B428C1"/>
    <w:rsid w:val="00B54B76"/>
    <w:rsid w:val="00B56220"/>
    <w:rsid w:val="00B713E0"/>
    <w:rsid w:val="00B847E7"/>
    <w:rsid w:val="00B85A49"/>
    <w:rsid w:val="00B8761A"/>
    <w:rsid w:val="00B87FFA"/>
    <w:rsid w:val="00B94D99"/>
    <w:rsid w:val="00BA2D9D"/>
    <w:rsid w:val="00BA43D9"/>
    <w:rsid w:val="00BA5B5C"/>
    <w:rsid w:val="00BC0CCD"/>
    <w:rsid w:val="00BC31AF"/>
    <w:rsid w:val="00BD0151"/>
    <w:rsid w:val="00BD0B60"/>
    <w:rsid w:val="00BD18C0"/>
    <w:rsid w:val="00BD4723"/>
    <w:rsid w:val="00BD5602"/>
    <w:rsid w:val="00BE0F9C"/>
    <w:rsid w:val="00BE289E"/>
    <w:rsid w:val="00BE3DC6"/>
    <w:rsid w:val="00BF0682"/>
    <w:rsid w:val="00BF2418"/>
    <w:rsid w:val="00C0095F"/>
    <w:rsid w:val="00C050E4"/>
    <w:rsid w:val="00C06C32"/>
    <w:rsid w:val="00C22C87"/>
    <w:rsid w:val="00C27B09"/>
    <w:rsid w:val="00C36950"/>
    <w:rsid w:val="00C40E72"/>
    <w:rsid w:val="00C435E8"/>
    <w:rsid w:val="00C51B2E"/>
    <w:rsid w:val="00C61511"/>
    <w:rsid w:val="00C62886"/>
    <w:rsid w:val="00C62894"/>
    <w:rsid w:val="00C74AA6"/>
    <w:rsid w:val="00C86952"/>
    <w:rsid w:val="00CA2083"/>
    <w:rsid w:val="00CA4E04"/>
    <w:rsid w:val="00CB4ADF"/>
    <w:rsid w:val="00CB62E0"/>
    <w:rsid w:val="00CB6C62"/>
    <w:rsid w:val="00CD7D2F"/>
    <w:rsid w:val="00CF1BFD"/>
    <w:rsid w:val="00CF1E3C"/>
    <w:rsid w:val="00CF2ECC"/>
    <w:rsid w:val="00D0310E"/>
    <w:rsid w:val="00D109F1"/>
    <w:rsid w:val="00D4319E"/>
    <w:rsid w:val="00D44161"/>
    <w:rsid w:val="00D44957"/>
    <w:rsid w:val="00D46B43"/>
    <w:rsid w:val="00D547A8"/>
    <w:rsid w:val="00D555E0"/>
    <w:rsid w:val="00D61B79"/>
    <w:rsid w:val="00D6409D"/>
    <w:rsid w:val="00D64F75"/>
    <w:rsid w:val="00D663ED"/>
    <w:rsid w:val="00D7062C"/>
    <w:rsid w:val="00D7453C"/>
    <w:rsid w:val="00D80851"/>
    <w:rsid w:val="00D84FD2"/>
    <w:rsid w:val="00D86068"/>
    <w:rsid w:val="00DA31BE"/>
    <w:rsid w:val="00DC6B94"/>
    <w:rsid w:val="00DC6E5D"/>
    <w:rsid w:val="00DD7778"/>
    <w:rsid w:val="00DE3688"/>
    <w:rsid w:val="00DE3D4C"/>
    <w:rsid w:val="00DF128C"/>
    <w:rsid w:val="00E04680"/>
    <w:rsid w:val="00E10775"/>
    <w:rsid w:val="00E23625"/>
    <w:rsid w:val="00E2658E"/>
    <w:rsid w:val="00E4405A"/>
    <w:rsid w:val="00E46B85"/>
    <w:rsid w:val="00E55857"/>
    <w:rsid w:val="00E659DE"/>
    <w:rsid w:val="00E717C0"/>
    <w:rsid w:val="00E74BA3"/>
    <w:rsid w:val="00E74D7A"/>
    <w:rsid w:val="00E845F2"/>
    <w:rsid w:val="00E90F3F"/>
    <w:rsid w:val="00E923B3"/>
    <w:rsid w:val="00E96E97"/>
    <w:rsid w:val="00E9741D"/>
    <w:rsid w:val="00EA49C4"/>
    <w:rsid w:val="00EB728F"/>
    <w:rsid w:val="00EC464D"/>
    <w:rsid w:val="00EC4FFA"/>
    <w:rsid w:val="00ED0D93"/>
    <w:rsid w:val="00EE5447"/>
    <w:rsid w:val="00F0162A"/>
    <w:rsid w:val="00F0644B"/>
    <w:rsid w:val="00F1208C"/>
    <w:rsid w:val="00F1708B"/>
    <w:rsid w:val="00F22ED2"/>
    <w:rsid w:val="00F23199"/>
    <w:rsid w:val="00F3497E"/>
    <w:rsid w:val="00F420AC"/>
    <w:rsid w:val="00F467DA"/>
    <w:rsid w:val="00F63FE4"/>
    <w:rsid w:val="00F907AF"/>
    <w:rsid w:val="00F95887"/>
    <w:rsid w:val="00FC3428"/>
    <w:rsid w:val="00FC5AF5"/>
    <w:rsid w:val="00FD144D"/>
    <w:rsid w:val="00FE05A7"/>
    <w:rsid w:val="00FE51BA"/>
    <w:rsid w:val="00FF04E7"/>
    <w:rsid w:val="00FF51BC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65723"/>
  <w15:docId w15:val="{A34E47C4-165F-4BB4-8655-F1F9062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10F"/>
    <w:rPr>
      <w:sz w:val="24"/>
      <w:szCs w:val="24"/>
    </w:rPr>
  </w:style>
  <w:style w:type="paragraph" w:styleId="Ttulo1">
    <w:name w:val="heading 1"/>
    <w:basedOn w:val="Normal"/>
    <w:next w:val="Normal"/>
    <w:qFormat/>
    <w:rsid w:val="001B08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1B08CA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1B08CA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1B08CA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08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B08C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B08CA"/>
  </w:style>
  <w:style w:type="paragraph" w:styleId="Textoindependiente">
    <w:name w:val="Body Text"/>
    <w:basedOn w:val="Normal"/>
    <w:link w:val="TextoindependienteCar"/>
    <w:rsid w:val="001B08CA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basedOn w:val="Fuentedeprrafopredeter"/>
    <w:rsid w:val="001B08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3C7E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1F4C37"/>
    <w:rPr>
      <w:sz w:val="24"/>
      <w:szCs w:val="24"/>
    </w:rPr>
  </w:style>
  <w:style w:type="paragraph" w:styleId="Textodeglobo">
    <w:name w:val="Balloon Text"/>
    <w:basedOn w:val="Normal"/>
    <w:link w:val="TextodegloboCar"/>
    <w:rsid w:val="00B04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048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D3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6D333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2">
    <w:name w:val="Sombreado claro2"/>
    <w:basedOn w:val="Tablanormal"/>
    <w:uiPriority w:val="60"/>
    <w:rsid w:val="006D333D"/>
    <w:pPr>
      <w:jc w:val="both"/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uiPriority w:val="1"/>
    <w:qFormat/>
    <w:rsid w:val="006D333D"/>
    <w:rPr>
      <w:sz w:val="24"/>
      <w:szCs w:val="24"/>
      <w:lang w:val="es-CR"/>
    </w:rPr>
  </w:style>
  <w:style w:type="paragraph" w:styleId="NormalWeb">
    <w:name w:val="Normal (Web)"/>
    <w:basedOn w:val="Normal"/>
    <w:uiPriority w:val="99"/>
    <w:rsid w:val="00C435E8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0A0CA4"/>
    <w:rPr>
      <w:rFonts w:ascii="Bookman Old Style" w:hAnsi="Bookman Old Style"/>
      <w:sz w:val="22"/>
      <w:lang w:eastAsia="es-MX"/>
    </w:rPr>
  </w:style>
  <w:style w:type="character" w:styleId="Textoennegrita">
    <w:name w:val="Strong"/>
    <w:basedOn w:val="Fuentedeprrafopredeter"/>
    <w:uiPriority w:val="22"/>
    <w:qFormat/>
    <w:rsid w:val="00923BBB"/>
    <w:rPr>
      <w:b/>
      <w:bCs/>
    </w:rPr>
  </w:style>
  <w:style w:type="paragraph" w:styleId="Textoindependiente3">
    <w:name w:val="Body Text 3"/>
    <w:basedOn w:val="Normal"/>
    <w:link w:val="Textoindependiente3Car"/>
    <w:rsid w:val="005660A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660A9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4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e@ucr.ac.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faAdm\CONFIG~1\Temp\Rar$DI10.297\Plantilla%20ejemplo%2070%20aniversario%20con%20logo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F49D-56DB-4D00-9982-F801D0F3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ejemplo 70 aniversario con logo color.dot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COSTA RICA</dc:creator>
  <cp:lastModifiedBy>ROXANA GAMBOA CALVO</cp:lastModifiedBy>
  <cp:revision>2</cp:revision>
  <cp:lastPrinted>2012-03-12T16:14:00Z</cp:lastPrinted>
  <dcterms:created xsi:type="dcterms:W3CDTF">2025-03-05T16:44:00Z</dcterms:created>
  <dcterms:modified xsi:type="dcterms:W3CDTF">2025-03-05T16:44:00Z</dcterms:modified>
</cp:coreProperties>
</file>